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F845" w14:textId="0BFD07A4" w:rsidR="00B83E6B" w:rsidRDefault="007801A8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260D6" wp14:editId="5438395A">
                <wp:simplePos x="0" y="0"/>
                <wp:positionH relativeFrom="column">
                  <wp:posOffset>906145</wp:posOffset>
                </wp:positionH>
                <wp:positionV relativeFrom="paragraph">
                  <wp:posOffset>-457200</wp:posOffset>
                </wp:positionV>
                <wp:extent cx="5353050" cy="5715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9F67" w14:textId="264C3FA5" w:rsidR="002C22A4" w:rsidRPr="00931B62" w:rsidRDefault="002C22A4" w:rsidP="00B83E6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931B62">
                              <w:rPr>
                                <w:rFonts w:ascii="Cambria" w:hAnsi="Cambria"/>
                                <w:b/>
                                <w:sz w:val="50"/>
                                <w:szCs w:val="50"/>
                                <w:lang w:val="en-US"/>
                              </w:rPr>
                              <w:t>GOLF CAPTAINS SOCIETY OF</w:t>
                            </w:r>
                            <w:r w:rsidR="007801A8">
                              <w:rPr>
                                <w:rFonts w:ascii="Cambria" w:hAnsi="Cambria"/>
                                <w:b/>
                                <w:sz w:val="50"/>
                                <w:szCs w:val="50"/>
                                <w:lang w:val="en-US"/>
                              </w:rPr>
                              <w:t xml:space="preserve"> </w:t>
                            </w:r>
                            <w:r w:rsidRPr="00931B62">
                              <w:rPr>
                                <w:rFonts w:ascii="Cambria" w:hAnsi="Cambria"/>
                                <w:b/>
                                <w:sz w:val="50"/>
                                <w:szCs w:val="50"/>
                                <w:lang w:val="en-US"/>
                              </w:rPr>
                              <w:t>KZN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260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1.35pt;margin-top:-36pt;width:421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" filled="f" stroked="f">
                <v:textbox>
                  <w:txbxContent>
                    <w:p w14:paraId="21529F67" w14:textId="264C3FA5" w:rsidR="002C22A4" w:rsidRPr="00931B62" w:rsidRDefault="002C22A4" w:rsidP="00B83E6B">
                      <w:pPr>
                        <w:jc w:val="center"/>
                        <w:rPr>
                          <w:rFonts w:ascii="Cambria" w:hAnsi="Cambria"/>
                          <w:b/>
                          <w:sz w:val="56"/>
                          <w:szCs w:val="56"/>
                          <w:lang w:val="en-US"/>
                        </w:rPr>
                      </w:pPr>
                      <w:r w:rsidRPr="00931B62">
                        <w:rPr>
                          <w:rFonts w:ascii="Cambria" w:hAnsi="Cambria"/>
                          <w:b/>
                          <w:sz w:val="50"/>
                          <w:szCs w:val="50"/>
                          <w:lang w:val="en-US"/>
                        </w:rPr>
                        <w:t>GOLF CAPTAINS SOCIETY OF</w:t>
                      </w:r>
                      <w:r w:rsidR="007801A8">
                        <w:rPr>
                          <w:rFonts w:ascii="Cambria" w:hAnsi="Cambria"/>
                          <w:b/>
                          <w:sz w:val="50"/>
                          <w:szCs w:val="50"/>
                          <w:lang w:val="en-US"/>
                        </w:rPr>
                        <w:t xml:space="preserve"> </w:t>
                      </w:r>
                      <w:r w:rsidRPr="00931B62">
                        <w:rPr>
                          <w:rFonts w:ascii="Cambria" w:hAnsi="Cambria"/>
                          <w:b/>
                          <w:sz w:val="50"/>
                          <w:szCs w:val="50"/>
                          <w:lang w:val="en-US"/>
                        </w:rPr>
                        <w:t>KZN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9E13D" wp14:editId="79C9E65B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1612265" cy="14344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2F05E" w14:textId="77777777" w:rsidR="002C22A4" w:rsidRDefault="00C123EF"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14F82262" wp14:editId="0E4BBE95">
                                  <wp:extent cx="1409700" cy="1343025"/>
                                  <wp:effectExtent l="19050" t="0" r="0" b="0"/>
                                  <wp:docPr id="1" name="Picture 2" descr="Description: Logo 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Logo 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E13D" id="Text Box 4" o:spid="_x0000_s1027" type="#_x0000_t202" style="position:absolute;margin-left:-53.85pt;margin-top:-53.85pt;width:126.95pt;height:11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" filled="f" stroked="f">
                <v:textbox style="mso-fit-shape-to-text:t">
                  <w:txbxContent>
                    <w:p w14:paraId="6C02F05E" w14:textId="77777777" w:rsidR="002C22A4" w:rsidRDefault="00C123EF"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14F82262" wp14:editId="0E4BBE95">
                            <wp:extent cx="1409700" cy="1343025"/>
                            <wp:effectExtent l="19050" t="0" r="0" b="0"/>
                            <wp:docPr id="1" name="Picture 2" descr="Description: Logo 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escription: Logo 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C9307B" w14:textId="77777777" w:rsidR="00B83E6B" w:rsidRDefault="00B83E6B" w:rsidP="00B83E6B"/>
    <w:p w14:paraId="1A55A81E" w14:textId="77777777" w:rsidR="00B83E6B" w:rsidRDefault="00B83E6B" w:rsidP="00B83E6B"/>
    <w:p w14:paraId="631F3AAC" w14:textId="77777777" w:rsidR="00AC27B6" w:rsidRDefault="00AC27B6" w:rsidP="009448DC"/>
    <w:p w14:paraId="401AC608" w14:textId="77777777" w:rsidR="002C22A4" w:rsidRPr="007801A8" w:rsidRDefault="002C22A4" w:rsidP="002C22A4">
      <w:pPr>
        <w:pStyle w:val="NoSpacing"/>
        <w:ind w:left="-709" w:right="-716"/>
        <w:jc w:val="both"/>
        <w:rPr>
          <w:rFonts w:ascii="Cambria" w:hAnsi="Cambria" w:cs="Arial"/>
          <w:sz w:val="24"/>
          <w:szCs w:val="24"/>
        </w:rPr>
      </w:pPr>
    </w:p>
    <w:p w14:paraId="5E2BE9CF" w14:textId="0A000083" w:rsidR="00E042DF" w:rsidRDefault="00E042DF" w:rsidP="00E042DF">
      <w:pPr>
        <w:jc w:val="center"/>
        <w:rPr>
          <w:rFonts w:ascii="Arial" w:hAnsi="Arial" w:cs="Arial"/>
          <w:b/>
          <w:color w:val="00B050"/>
        </w:rPr>
      </w:pPr>
      <w:r w:rsidRPr="007801A8">
        <w:rPr>
          <w:rFonts w:ascii="Arial" w:hAnsi="Arial" w:cs="Arial"/>
          <w:b/>
          <w:color w:val="00B050"/>
        </w:rPr>
        <w:t>GERRY SHUTTLEWORTH MEM</w:t>
      </w:r>
      <w:r w:rsidR="00A4302E" w:rsidRPr="007801A8">
        <w:rPr>
          <w:rFonts w:ascii="Arial" w:hAnsi="Arial" w:cs="Arial"/>
          <w:b/>
          <w:color w:val="00B050"/>
        </w:rPr>
        <w:t>ORIALTROPHY 20</w:t>
      </w:r>
      <w:r w:rsidR="007801A8" w:rsidRPr="007801A8">
        <w:rPr>
          <w:rFonts w:ascii="Arial" w:hAnsi="Arial" w:cs="Arial"/>
          <w:b/>
          <w:color w:val="00B050"/>
        </w:rPr>
        <w:t>2</w:t>
      </w:r>
      <w:r w:rsidR="003409E5">
        <w:rPr>
          <w:rFonts w:ascii="Arial" w:hAnsi="Arial" w:cs="Arial"/>
          <w:b/>
          <w:color w:val="00B050"/>
        </w:rPr>
        <w:t>2</w:t>
      </w:r>
    </w:p>
    <w:p w14:paraId="239F641F" w14:textId="77777777" w:rsidR="007801A8" w:rsidRPr="007801A8" w:rsidRDefault="007801A8" w:rsidP="00E042DF">
      <w:pPr>
        <w:jc w:val="center"/>
        <w:rPr>
          <w:rFonts w:ascii="Arial" w:hAnsi="Arial" w:cs="Arial"/>
          <w:b/>
          <w:color w:val="00B050"/>
        </w:rPr>
      </w:pPr>
    </w:p>
    <w:p w14:paraId="248BC693" w14:textId="6DD59F60" w:rsidR="007801A8" w:rsidRDefault="007801A8" w:rsidP="007801A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801A8">
        <w:rPr>
          <w:rFonts w:ascii="Arial" w:hAnsi="Arial" w:cs="Arial"/>
          <w:b/>
          <w:color w:val="FF0000"/>
          <w:sz w:val="20"/>
          <w:szCs w:val="20"/>
        </w:rPr>
        <w:t>60</w:t>
      </w:r>
      <w:r w:rsidRPr="007801A8">
        <w:rPr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 w:rsidRPr="007801A8">
        <w:rPr>
          <w:rFonts w:ascii="Arial" w:hAnsi="Arial" w:cs="Arial"/>
          <w:b/>
          <w:color w:val="FF0000"/>
          <w:sz w:val="20"/>
          <w:szCs w:val="20"/>
        </w:rPr>
        <w:t xml:space="preserve"> Anniversary Celebration</w:t>
      </w:r>
    </w:p>
    <w:p w14:paraId="37501B83" w14:textId="173C5153" w:rsidR="00D76EDF" w:rsidRDefault="00D76EDF" w:rsidP="007801A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008" w:type="dxa"/>
        <w:tblInd w:w="-714" w:type="dxa"/>
        <w:tblLook w:val="01E0" w:firstRow="1" w:lastRow="1" w:firstColumn="1" w:lastColumn="1" w:noHBand="0" w:noVBand="0"/>
      </w:tblPr>
      <w:tblGrid>
        <w:gridCol w:w="1560"/>
        <w:gridCol w:w="8448"/>
      </w:tblGrid>
      <w:tr w:rsidR="00D76EDF" w:rsidRPr="00E042DF" w14:paraId="110CC817" w14:textId="77777777" w:rsidTr="00A64DD0">
        <w:tc>
          <w:tcPr>
            <w:tcW w:w="1560" w:type="dxa"/>
          </w:tcPr>
          <w:p w14:paraId="667E412E" w14:textId="27093030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To:</w:t>
            </w:r>
          </w:p>
        </w:tc>
        <w:tc>
          <w:tcPr>
            <w:tcW w:w="8448" w:type="dxa"/>
          </w:tcPr>
          <w:p w14:paraId="14977268" w14:textId="590A84BA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All members of Golf Captains Society of KZN</w:t>
            </w:r>
          </w:p>
        </w:tc>
      </w:tr>
      <w:tr w:rsidR="00D76EDF" w:rsidRPr="00E042DF" w14:paraId="03BD6443" w14:textId="77777777" w:rsidTr="00A64DD0">
        <w:tc>
          <w:tcPr>
            <w:tcW w:w="1560" w:type="dxa"/>
          </w:tcPr>
          <w:p w14:paraId="3264D8B2" w14:textId="39C3C4CD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8448" w:type="dxa"/>
          </w:tcPr>
          <w:p w14:paraId="61DA034C" w14:textId="5C905682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3409E5">
              <w:rPr>
                <w:rFonts w:ascii="Arial" w:hAnsi="Arial" w:cs="Arial"/>
                <w:b/>
                <w:bCs/>
                <w:sz w:val="18"/>
                <w:szCs w:val="18"/>
              </w:rPr>
              <w:t>Monday,</w:t>
            </w:r>
            <w:r w:rsidRPr="007801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C699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0C6992" w:rsidRPr="000C699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0C69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June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</w:t>
            </w:r>
            <w:r w:rsidRPr="007801A8">
              <w:rPr>
                <w:rFonts w:ascii="Arial" w:hAnsi="Arial" w:cs="Arial"/>
                <w:sz w:val="18"/>
                <w:szCs w:val="18"/>
              </w:rPr>
              <w:t xml:space="preserve"> Time: Tee Off from 11h00</w:t>
            </w:r>
            <w:r>
              <w:rPr>
                <w:rFonts w:ascii="Arial" w:hAnsi="Arial" w:cs="Arial"/>
                <w:sz w:val="18"/>
                <w:szCs w:val="18"/>
              </w:rPr>
              <w:t>, both tees.</w:t>
            </w:r>
          </w:p>
        </w:tc>
      </w:tr>
      <w:tr w:rsidR="00D76EDF" w:rsidRPr="00E042DF" w14:paraId="7A75034F" w14:textId="77777777" w:rsidTr="00A64DD0">
        <w:tc>
          <w:tcPr>
            <w:tcW w:w="1560" w:type="dxa"/>
          </w:tcPr>
          <w:p w14:paraId="732E3A7C" w14:textId="1E040EE7" w:rsidR="00D76EDF" w:rsidRPr="007801A8" w:rsidRDefault="00D76EDF" w:rsidP="00FB0D85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Course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48" w:type="dxa"/>
          </w:tcPr>
          <w:p w14:paraId="4F869E55" w14:textId="0A8E6664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Kloof Country Club</w:t>
            </w:r>
          </w:p>
        </w:tc>
      </w:tr>
      <w:tr w:rsidR="00D76EDF" w:rsidRPr="00E042DF" w14:paraId="6708E0D4" w14:textId="77777777" w:rsidTr="00A64DD0">
        <w:tc>
          <w:tcPr>
            <w:tcW w:w="1560" w:type="dxa"/>
          </w:tcPr>
          <w:p w14:paraId="63A093E3" w14:textId="138BD055" w:rsidR="00D76EDF" w:rsidRPr="007801A8" w:rsidRDefault="00D76EDF" w:rsidP="00FB0D85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Competition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48" w:type="dxa"/>
          </w:tcPr>
          <w:p w14:paraId="22566261" w14:textId="2CB50ED3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4-Ball Alliance Stableford. Enter as a club, mixed clubs, or individually.</w:t>
            </w:r>
          </w:p>
        </w:tc>
      </w:tr>
      <w:tr w:rsidR="00D76EDF" w:rsidRPr="00E042DF" w14:paraId="538868CB" w14:textId="77777777" w:rsidTr="00A64DD0">
        <w:tc>
          <w:tcPr>
            <w:tcW w:w="1560" w:type="dxa"/>
          </w:tcPr>
          <w:p w14:paraId="0B2BB08D" w14:textId="7DEC3698" w:rsidR="00D76EDF" w:rsidRPr="007801A8" w:rsidRDefault="00D76EDF" w:rsidP="00D76EDF">
            <w:pPr>
              <w:tabs>
                <w:tab w:val="right" w:pos="2749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Entry Fees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48" w:type="dxa"/>
          </w:tcPr>
          <w:p w14:paraId="2620CDEB" w14:textId="66A188C4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801A8">
              <w:rPr>
                <w:rFonts w:ascii="Arial" w:hAnsi="Arial" w:cs="Arial"/>
                <w:sz w:val="18"/>
                <w:szCs w:val="18"/>
              </w:rPr>
              <w:t>50/player, includes green fee, competition fee and</w:t>
            </w:r>
            <w:r>
              <w:rPr>
                <w:rFonts w:ascii="Arial" w:hAnsi="Arial" w:cs="Arial"/>
                <w:sz w:val="18"/>
                <w:szCs w:val="18"/>
              </w:rPr>
              <w:t xml:space="preserve"> buffet</w:t>
            </w:r>
            <w:r w:rsidRPr="007801A8">
              <w:rPr>
                <w:rFonts w:ascii="Arial" w:hAnsi="Arial" w:cs="Arial"/>
                <w:sz w:val="18"/>
                <w:szCs w:val="18"/>
              </w:rPr>
              <w:t xml:space="preserve"> supper.</w:t>
            </w:r>
          </w:p>
        </w:tc>
      </w:tr>
      <w:tr w:rsidR="00D76EDF" w:rsidRPr="00E042DF" w14:paraId="7CCF00B9" w14:textId="77777777" w:rsidTr="00A64DD0">
        <w:tc>
          <w:tcPr>
            <w:tcW w:w="1560" w:type="dxa"/>
          </w:tcPr>
          <w:p w14:paraId="57606438" w14:textId="69DB3A95" w:rsidR="00D76EDF" w:rsidRPr="007801A8" w:rsidRDefault="00D76EDF" w:rsidP="00FB0D85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>Supper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48" w:type="dxa"/>
          </w:tcPr>
          <w:p w14:paraId="27F1A837" w14:textId="1FF4F954" w:rsidR="00D76EDF" w:rsidRPr="00E042DF" w:rsidRDefault="00D76EDF" w:rsidP="00FB0D8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801A8">
              <w:rPr>
                <w:rFonts w:ascii="Arial" w:hAnsi="Arial" w:cs="Arial"/>
                <w:sz w:val="18"/>
                <w:szCs w:val="18"/>
              </w:rPr>
              <w:t xml:space="preserve">Supper will be served after the Tournament: </w:t>
            </w:r>
            <w:r>
              <w:rPr>
                <w:rFonts w:ascii="Arial" w:hAnsi="Arial" w:cs="Arial"/>
                <w:sz w:val="18"/>
                <w:szCs w:val="18"/>
              </w:rPr>
              <w:t>a) Roast Beef Sirloin, or b) Chicken Korma Curry</w:t>
            </w:r>
          </w:p>
        </w:tc>
      </w:tr>
    </w:tbl>
    <w:p w14:paraId="16FA0455" w14:textId="77777777" w:rsidR="00E042DF" w:rsidRPr="00E042DF" w:rsidRDefault="00E042DF" w:rsidP="00E042DF">
      <w:pPr>
        <w:rPr>
          <w:rFonts w:ascii="Arial" w:hAnsi="Arial" w:cs="Arial"/>
          <w:sz w:val="18"/>
          <w:szCs w:val="18"/>
        </w:rPr>
      </w:pPr>
      <w:r w:rsidRPr="00C26EE0">
        <w:rPr>
          <w:rFonts w:ascii="Arial" w:hAnsi="Arial" w:cs="Arial"/>
          <w:sz w:val="21"/>
          <w:szCs w:val="21"/>
        </w:rPr>
        <w:tab/>
      </w:r>
    </w:p>
    <w:tbl>
      <w:tblPr>
        <w:tblW w:w="10008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17"/>
        <w:gridCol w:w="2048"/>
        <w:gridCol w:w="1396"/>
        <w:gridCol w:w="1134"/>
        <w:gridCol w:w="2403"/>
        <w:gridCol w:w="2110"/>
      </w:tblGrid>
      <w:tr w:rsidR="00E042DF" w:rsidRPr="00E042DF" w14:paraId="5E62290F" w14:textId="77777777" w:rsidTr="0094456A">
        <w:tc>
          <w:tcPr>
            <w:tcW w:w="2965" w:type="dxa"/>
            <w:gridSpan w:val="2"/>
          </w:tcPr>
          <w:p w14:paraId="1084E748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NAME OF GOLF CLUB</w:t>
            </w:r>
          </w:p>
        </w:tc>
        <w:tc>
          <w:tcPr>
            <w:tcW w:w="7043" w:type="dxa"/>
            <w:gridSpan w:val="4"/>
          </w:tcPr>
          <w:p w14:paraId="55A963B0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188462C1" w14:textId="77777777" w:rsidTr="0094456A">
        <w:tc>
          <w:tcPr>
            <w:tcW w:w="2965" w:type="dxa"/>
            <w:gridSpan w:val="2"/>
          </w:tcPr>
          <w:p w14:paraId="76CE0148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Contact Name and Cell No.</w:t>
            </w:r>
          </w:p>
        </w:tc>
        <w:tc>
          <w:tcPr>
            <w:tcW w:w="7043" w:type="dxa"/>
            <w:gridSpan w:val="4"/>
          </w:tcPr>
          <w:p w14:paraId="58142961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168D8930" w14:textId="77777777" w:rsidTr="0094456A">
        <w:tc>
          <w:tcPr>
            <w:tcW w:w="917" w:type="dxa"/>
          </w:tcPr>
          <w:p w14:paraId="29CD4AE6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Team/s</w:t>
            </w:r>
          </w:p>
        </w:tc>
        <w:tc>
          <w:tcPr>
            <w:tcW w:w="3444" w:type="dxa"/>
            <w:gridSpan w:val="2"/>
          </w:tcPr>
          <w:p w14:paraId="43BF29A7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Golfer’s Name</w:t>
            </w:r>
          </w:p>
        </w:tc>
        <w:tc>
          <w:tcPr>
            <w:tcW w:w="1134" w:type="dxa"/>
          </w:tcPr>
          <w:p w14:paraId="17ADCC2E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H/cap</w:t>
            </w:r>
          </w:p>
        </w:tc>
        <w:tc>
          <w:tcPr>
            <w:tcW w:w="2403" w:type="dxa"/>
          </w:tcPr>
          <w:p w14:paraId="017EB264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110" w:type="dxa"/>
          </w:tcPr>
          <w:p w14:paraId="748E6A36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Meal Choice</w:t>
            </w:r>
          </w:p>
        </w:tc>
      </w:tr>
      <w:tr w:rsidR="00E042DF" w:rsidRPr="00E042DF" w14:paraId="48A78DF6" w14:textId="77777777" w:rsidTr="0094456A">
        <w:tc>
          <w:tcPr>
            <w:tcW w:w="917" w:type="dxa"/>
          </w:tcPr>
          <w:p w14:paraId="4ED4C749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4" w:type="dxa"/>
            <w:gridSpan w:val="2"/>
          </w:tcPr>
          <w:p w14:paraId="53EE14FC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7DCBD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5CC2CA8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4D9F562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762FA48A" w14:textId="77777777" w:rsidTr="0094456A">
        <w:tc>
          <w:tcPr>
            <w:tcW w:w="917" w:type="dxa"/>
          </w:tcPr>
          <w:p w14:paraId="5EFDFCA5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4" w:type="dxa"/>
            <w:gridSpan w:val="2"/>
          </w:tcPr>
          <w:p w14:paraId="50D21D75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0F157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2FF7564C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EB66439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15263C0D" w14:textId="77777777" w:rsidTr="0094456A">
        <w:tc>
          <w:tcPr>
            <w:tcW w:w="917" w:type="dxa"/>
          </w:tcPr>
          <w:p w14:paraId="1CC82710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4" w:type="dxa"/>
            <w:gridSpan w:val="2"/>
          </w:tcPr>
          <w:p w14:paraId="458F5E10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87011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C90175D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EDD26CC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04747595" w14:textId="77777777" w:rsidTr="0094456A">
        <w:tc>
          <w:tcPr>
            <w:tcW w:w="917" w:type="dxa"/>
          </w:tcPr>
          <w:p w14:paraId="76DA6D53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4" w:type="dxa"/>
            <w:gridSpan w:val="2"/>
          </w:tcPr>
          <w:p w14:paraId="34A1089B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3FB1A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F54D149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73EDCA3D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F8C81" w14:textId="77777777" w:rsidR="00E042DF" w:rsidRPr="00E042DF" w:rsidRDefault="00E042DF" w:rsidP="00E042DF">
      <w:pPr>
        <w:rPr>
          <w:rFonts w:ascii="Arial" w:hAnsi="Arial" w:cs="Arial"/>
          <w:sz w:val="20"/>
          <w:szCs w:val="20"/>
        </w:rPr>
      </w:pPr>
      <w:r w:rsidRPr="00E042DF">
        <w:rPr>
          <w:rFonts w:ascii="Arial" w:hAnsi="Arial" w:cs="Arial"/>
          <w:sz w:val="20"/>
          <w:szCs w:val="20"/>
        </w:rPr>
        <w:tab/>
      </w:r>
    </w:p>
    <w:tbl>
      <w:tblPr>
        <w:tblW w:w="10008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17"/>
        <w:gridCol w:w="3444"/>
        <w:gridCol w:w="1134"/>
        <w:gridCol w:w="2403"/>
        <w:gridCol w:w="2110"/>
      </w:tblGrid>
      <w:tr w:rsidR="00E042DF" w:rsidRPr="00E042DF" w14:paraId="025785AB" w14:textId="77777777" w:rsidTr="0094456A">
        <w:tc>
          <w:tcPr>
            <w:tcW w:w="917" w:type="dxa"/>
          </w:tcPr>
          <w:p w14:paraId="6F4DED41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Team/s</w:t>
            </w:r>
          </w:p>
        </w:tc>
        <w:tc>
          <w:tcPr>
            <w:tcW w:w="3444" w:type="dxa"/>
          </w:tcPr>
          <w:p w14:paraId="1B93BFE4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Golfer’s Name</w:t>
            </w:r>
          </w:p>
        </w:tc>
        <w:tc>
          <w:tcPr>
            <w:tcW w:w="1134" w:type="dxa"/>
          </w:tcPr>
          <w:p w14:paraId="0E35602D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H/cap</w:t>
            </w:r>
          </w:p>
        </w:tc>
        <w:tc>
          <w:tcPr>
            <w:tcW w:w="2403" w:type="dxa"/>
          </w:tcPr>
          <w:p w14:paraId="30B769BA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110" w:type="dxa"/>
          </w:tcPr>
          <w:p w14:paraId="075FD413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Meal Choice</w:t>
            </w:r>
          </w:p>
        </w:tc>
      </w:tr>
      <w:tr w:rsidR="00E042DF" w:rsidRPr="00E042DF" w14:paraId="114D1A16" w14:textId="77777777" w:rsidTr="0094456A">
        <w:tc>
          <w:tcPr>
            <w:tcW w:w="917" w:type="dxa"/>
          </w:tcPr>
          <w:p w14:paraId="72AF9D67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4" w:type="dxa"/>
          </w:tcPr>
          <w:p w14:paraId="56365FAC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11F93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9253F4A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4F9E182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5B8EAC2C" w14:textId="77777777" w:rsidTr="0094456A">
        <w:tc>
          <w:tcPr>
            <w:tcW w:w="917" w:type="dxa"/>
          </w:tcPr>
          <w:p w14:paraId="55EE7A02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4" w:type="dxa"/>
          </w:tcPr>
          <w:p w14:paraId="38CB8B86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B463A0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A5EEA0F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64621E2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5C7FB1C8" w14:textId="77777777" w:rsidTr="0094456A">
        <w:tc>
          <w:tcPr>
            <w:tcW w:w="917" w:type="dxa"/>
          </w:tcPr>
          <w:p w14:paraId="0B70025B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4" w:type="dxa"/>
          </w:tcPr>
          <w:p w14:paraId="631725E3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56496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1C09047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36BE012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DF" w:rsidRPr="00E042DF" w14:paraId="4561F4EF" w14:textId="77777777" w:rsidTr="0094456A">
        <w:tc>
          <w:tcPr>
            <w:tcW w:w="917" w:type="dxa"/>
          </w:tcPr>
          <w:p w14:paraId="29D43C0B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042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4" w:type="dxa"/>
          </w:tcPr>
          <w:p w14:paraId="4E104B89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EA2EE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322D6E56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3EEA5F9" w14:textId="77777777" w:rsidR="00E042DF" w:rsidRPr="00E042DF" w:rsidRDefault="00E042DF" w:rsidP="00EC7AC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E467F" w14:textId="522FFD9D" w:rsidR="00E042DF" w:rsidRDefault="00E042DF" w:rsidP="009A6BA9">
      <w:pPr>
        <w:ind w:left="-709"/>
        <w:jc w:val="both"/>
        <w:rPr>
          <w:rFonts w:ascii="Arial" w:hAnsi="Arial" w:cs="Arial"/>
          <w:sz w:val="18"/>
          <w:szCs w:val="18"/>
        </w:rPr>
      </w:pPr>
    </w:p>
    <w:p w14:paraId="1F8AAD0C" w14:textId="458BC0A4" w:rsidR="00A15970" w:rsidRPr="00A15970" w:rsidRDefault="00A15970" w:rsidP="00A15970">
      <w:pPr>
        <w:ind w:left="-709"/>
        <w:jc w:val="both"/>
        <w:rPr>
          <w:rFonts w:ascii="Arial" w:hAnsi="Arial" w:cs="Arial"/>
          <w:sz w:val="18"/>
          <w:szCs w:val="18"/>
        </w:rPr>
      </w:pPr>
      <w:r w:rsidRPr="00A15970">
        <w:rPr>
          <w:rFonts w:ascii="Arial" w:hAnsi="Arial" w:cs="Arial"/>
          <w:sz w:val="18"/>
          <w:szCs w:val="18"/>
        </w:rPr>
        <w:t xml:space="preserve">Book on-line at:  </w:t>
      </w:r>
      <w:hyperlink r:id="rId8" w:history="1">
        <w:r w:rsidRPr="007C7FD7">
          <w:rPr>
            <w:rStyle w:val="Hyperlink"/>
            <w:rFonts w:ascii="Arial" w:hAnsi="Arial" w:cs="Arial"/>
            <w:sz w:val="18"/>
            <w:szCs w:val="18"/>
          </w:rPr>
          <w:t>http://www.gcsn.org.za/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A15970">
        <w:rPr>
          <w:rFonts w:ascii="Arial" w:hAnsi="Arial" w:cs="Arial"/>
          <w:sz w:val="18"/>
          <w:szCs w:val="18"/>
        </w:rPr>
        <w:t>or</w:t>
      </w:r>
    </w:p>
    <w:p w14:paraId="261D5C52" w14:textId="77777777" w:rsidR="00A15970" w:rsidRPr="00A15970" w:rsidRDefault="00A15970" w:rsidP="00A15970">
      <w:pPr>
        <w:ind w:left="-709"/>
        <w:jc w:val="both"/>
        <w:rPr>
          <w:rFonts w:ascii="Arial" w:hAnsi="Arial" w:cs="Arial"/>
          <w:sz w:val="18"/>
          <w:szCs w:val="18"/>
        </w:rPr>
      </w:pPr>
      <w:r w:rsidRPr="00A15970">
        <w:rPr>
          <w:rFonts w:ascii="Arial" w:hAnsi="Arial" w:cs="Arial"/>
          <w:sz w:val="18"/>
          <w:szCs w:val="18"/>
        </w:rPr>
        <w:t>Please complete this form and send it by email to devlyn@devden.co.za</w:t>
      </w:r>
    </w:p>
    <w:p w14:paraId="4F6B8566" w14:textId="77777777" w:rsidR="00A15970" w:rsidRPr="00A15970" w:rsidRDefault="00A15970" w:rsidP="00A15970">
      <w:pPr>
        <w:ind w:left="-709"/>
        <w:jc w:val="both"/>
        <w:rPr>
          <w:rFonts w:ascii="Arial" w:hAnsi="Arial" w:cs="Arial"/>
          <w:sz w:val="18"/>
          <w:szCs w:val="18"/>
        </w:rPr>
      </w:pPr>
    </w:p>
    <w:p w14:paraId="6AE986D0" w14:textId="77777777" w:rsidR="00A15970" w:rsidRPr="00A15970" w:rsidRDefault="00A15970" w:rsidP="00A15970">
      <w:pPr>
        <w:ind w:left="-709"/>
        <w:jc w:val="both"/>
        <w:rPr>
          <w:rFonts w:ascii="Arial" w:hAnsi="Arial" w:cs="Arial"/>
          <w:sz w:val="18"/>
          <w:szCs w:val="18"/>
        </w:rPr>
      </w:pPr>
      <w:r w:rsidRPr="00A15970">
        <w:rPr>
          <w:rFonts w:ascii="Arial" w:hAnsi="Arial" w:cs="Arial"/>
          <w:sz w:val="18"/>
          <w:szCs w:val="18"/>
        </w:rPr>
        <w:t xml:space="preserve">Entry fees should be paid into the Society's bank account please: </w:t>
      </w:r>
    </w:p>
    <w:p w14:paraId="56FD9E21" w14:textId="5BB291FF" w:rsidR="00A15970" w:rsidRDefault="00A15970" w:rsidP="00A15970">
      <w:pPr>
        <w:ind w:left="-709"/>
        <w:jc w:val="both"/>
        <w:rPr>
          <w:rFonts w:ascii="Arial" w:hAnsi="Arial" w:cs="Arial"/>
          <w:sz w:val="18"/>
          <w:szCs w:val="18"/>
        </w:rPr>
      </w:pPr>
      <w:r w:rsidRPr="00A15970">
        <w:rPr>
          <w:rFonts w:ascii="Arial" w:hAnsi="Arial" w:cs="Arial"/>
          <w:sz w:val="18"/>
          <w:szCs w:val="18"/>
        </w:rPr>
        <w:t xml:space="preserve">Don't forget to reference your name on the bank transfer so that we can record your payment. </w:t>
      </w:r>
    </w:p>
    <w:p w14:paraId="6C97CA36" w14:textId="16356D02" w:rsidR="00A15970" w:rsidRDefault="00A15970" w:rsidP="00A15970">
      <w:pPr>
        <w:ind w:left="-709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980"/>
        <w:gridCol w:w="6650"/>
      </w:tblGrid>
      <w:tr w:rsidR="00A15970" w14:paraId="3AE88230" w14:textId="77777777" w:rsidTr="00A15970">
        <w:tc>
          <w:tcPr>
            <w:tcW w:w="1980" w:type="dxa"/>
          </w:tcPr>
          <w:p w14:paraId="0AD0BEB4" w14:textId="7C3BE55F" w:rsidR="00A15970" w:rsidRDefault="00A15970" w:rsidP="00A159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Bank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0" w:type="dxa"/>
          </w:tcPr>
          <w:p w14:paraId="0530C454" w14:textId="16259257" w:rsidR="00A15970" w:rsidRDefault="00A15970" w:rsidP="00A15970">
            <w:pPr>
              <w:tabs>
                <w:tab w:val="left" w:pos="9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Capitec</w:t>
            </w:r>
          </w:p>
        </w:tc>
      </w:tr>
      <w:tr w:rsidR="00A15970" w14:paraId="57159978" w14:textId="77777777" w:rsidTr="00A15970">
        <w:tc>
          <w:tcPr>
            <w:tcW w:w="1980" w:type="dxa"/>
          </w:tcPr>
          <w:p w14:paraId="188376E6" w14:textId="2F6DD743" w:rsidR="00A15970" w:rsidRPr="00A15970" w:rsidRDefault="00A15970" w:rsidP="00A159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Account 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0" w:type="dxa"/>
          </w:tcPr>
          <w:p w14:paraId="067524E8" w14:textId="3D6A4598" w:rsidR="00A15970" w:rsidRPr="00A15970" w:rsidRDefault="00A15970" w:rsidP="00A15970">
            <w:pPr>
              <w:tabs>
                <w:tab w:val="left" w:pos="9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GCSKZN</w:t>
            </w:r>
          </w:p>
        </w:tc>
      </w:tr>
      <w:tr w:rsidR="00A15970" w14:paraId="4FE6BA7C" w14:textId="77777777" w:rsidTr="00A15970">
        <w:tc>
          <w:tcPr>
            <w:tcW w:w="1980" w:type="dxa"/>
          </w:tcPr>
          <w:p w14:paraId="033BDB80" w14:textId="7FA97ADE" w:rsidR="00A15970" w:rsidRPr="00A15970" w:rsidRDefault="00A15970" w:rsidP="00A159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Account Number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0" w:type="dxa"/>
          </w:tcPr>
          <w:p w14:paraId="2A606A9C" w14:textId="002A8578" w:rsidR="00A15970" w:rsidRPr="00A15970" w:rsidRDefault="00A15970" w:rsidP="00A15970">
            <w:pPr>
              <w:tabs>
                <w:tab w:val="left" w:pos="9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1896054364</w:t>
            </w:r>
          </w:p>
        </w:tc>
      </w:tr>
      <w:tr w:rsidR="00A15970" w14:paraId="39CD3BFC" w14:textId="77777777" w:rsidTr="00A15970">
        <w:tc>
          <w:tcPr>
            <w:tcW w:w="1980" w:type="dxa"/>
          </w:tcPr>
          <w:p w14:paraId="29B3322F" w14:textId="7C014253" w:rsidR="00A15970" w:rsidRPr="00A15970" w:rsidRDefault="00A15970" w:rsidP="00A159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50" w:type="dxa"/>
          </w:tcPr>
          <w:p w14:paraId="5A98FA75" w14:textId="1DC9E6EE" w:rsidR="00A15970" w:rsidRPr="00A15970" w:rsidRDefault="00A15970" w:rsidP="00A15970">
            <w:pPr>
              <w:tabs>
                <w:tab w:val="left" w:pos="9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970">
              <w:rPr>
                <w:rFonts w:ascii="Arial" w:hAnsi="Arial" w:cs="Arial"/>
                <w:sz w:val="18"/>
                <w:szCs w:val="18"/>
              </w:rPr>
              <w:t>470010</w:t>
            </w:r>
          </w:p>
        </w:tc>
      </w:tr>
    </w:tbl>
    <w:p w14:paraId="344F0A0F" w14:textId="6C4BCA16" w:rsidR="003C7D00" w:rsidRDefault="003C7D00" w:rsidP="00A15970">
      <w:pPr>
        <w:ind w:left="-709"/>
        <w:jc w:val="both"/>
        <w:rPr>
          <w:rFonts w:ascii="Arial" w:hAnsi="Arial" w:cs="Arial"/>
          <w:sz w:val="18"/>
          <w:szCs w:val="18"/>
        </w:rPr>
      </w:pPr>
      <w:r w:rsidRPr="003C7D00">
        <w:rPr>
          <w:rFonts w:ascii="Arial" w:hAnsi="Arial" w:cs="Arial"/>
          <w:sz w:val="18"/>
          <w:szCs w:val="18"/>
        </w:rPr>
        <w:t xml:space="preserve">Final date for bank transfer payments will be the </w:t>
      </w:r>
      <w:proofErr w:type="gramStart"/>
      <w:r w:rsidRPr="003C7D00">
        <w:rPr>
          <w:rFonts w:ascii="Arial" w:hAnsi="Arial" w:cs="Arial"/>
          <w:b/>
          <w:bCs/>
          <w:sz w:val="18"/>
          <w:szCs w:val="18"/>
        </w:rPr>
        <w:t>13th</w:t>
      </w:r>
      <w:proofErr w:type="gramEnd"/>
      <w:r w:rsidRPr="003C7D00">
        <w:rPr>
          <w:rFonts w:ascii="Arial" w:hAnsi="Arial" w:cs="Arial"/>
          <w:b/>
          <w:bCs/>
          <w:sz w:val="18"/>
          <w:szCs w:val="18"/>
        </w:rPr>
        <w:t xml:space="preserve"> June 2022</w:t>
      </w:r>
      <w:r w:rsidRPr="003C7D00">
        <w:rPr>
          <w:rFonts w:ascii="Arial" w:hAnsi="Arial" w:cs="Arial"/>
          <w:sz w:val="18"/>
          <w:szCs w:val="18"/>
        </w:rPr>
        <w:t xml:space="preserve"> (Extended date, due to postponement</w:t>
      </w:r>
      <w:r>
        <w:rPr>
          <w:rFonts w:ascii="Arial" w:hAnsi="Arial" w:cs="Arial"/>
          <w:sz w:val="18"/>
          <w:szCs w:val="18"/>
        </w:rPr>
        <w:t>)</w:t>
      </w:r>
    </w:p>
    <w:sectPr w:rsidR="003C7D00" w:rsidSect="00E042DF">
      <w:footerReference w:type="default" r:id="rId9"/>
      <w:pgSz w:w="12240" w:h="15840"/>
      <w:pgMar w:top="144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30B8" w14:textId="77777777" w:rsidR="0037261B" w:rsidRDefault="0037261B">
      <w:r>
        <w:separator/>
      </w:r>
    </w:p>
  </w:endnote>
  <w:endnote w:type="continuationSeparator" w:id="0">
    <w:p w14:paraId="4DDDAEC4" w14:textId="77777777" w:rsidR="0037261B" w:rsidRDefault="0037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4CBB" w14:textId="6EFE1D1C" w:rsidR="002C22A4" w:rsidRDefault="007801A8" w:rsidP="00B83E6B">
    <w:pPr>
      <w:pStyle w:val="Footer"/>
      <w:jc w:val="cen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0CDB65" wp14:editId="441B865B">
              <wp:simplePos x="0" y="0"/>
              <wp:positionH relativeFrom="column">
                <wp:posOffset>-1028700</wp:posOffset>
              </wp:positionH>
              <wp:positionV relativeFrom="paragraph">
                <wp:posOffset>-53340</wp:posOffset>
              </wp:positionV>
              <wp:extent cx="7543800" cy="3429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B0E5C" w14:textId="2F56D302" w:rsidR="002C22A4" w:rsidRPr="0094456A" w:rsidRDefault="002C22A4" w:rsidP="0094456A">
                          <w:pPr>
                            <w:jc w:val="center"/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</w:pPr>
                          <w:r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>P.O. Box 13255, Jacobs 4026</w:t>
                          </w:r>
                          <w:r w:rsidR="0094456A"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>Phone: 031 467 1161</w:t>
                          </w:r>
                          <w:r w:rsidR="0094456A"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>Cell</w:t>
                          </w:r>
                          <w:r w:rsid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 xml:space="preserve">: </w:t>
                          </w:r>
                          <w:r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>082 440 7164</w:t>
                          </w:r>
                          <w:r w:rsidR="0094456A"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94456A">
                            <w:rPr>
                              <w:rFonts w:ascii="Arial" w:hAnsi="Arial" w:cs="Arial"/>
                              <w:color w:val="262626"/>
                              <w:sz w:val="22"/>
                              <w:szCs w:val="22"/>
                            </w:rPr>
                            <w:t xml:space="preserve">Email: </w:t>
                          </w:r>
                          <w:hyperlink r:id="rId1" w:history="1">
                            <w:r w:rsidR="0094456A" w:rsidRPr="0094456A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devlyn@devden.co.za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DB6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81pt;margin-top:-4.2pt;width:59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" filled="f" stroked="f">
              <v:textbox>
                <w:txbxContent>
                  <w:p w14:paraId="0ADB0E5C" w14:textId="2F56D302" w:rsidR="002C22A4" w:rsidRPr="0094456A" w:rsidRDefault="002C22A4" w:rsidP="0094456A">
                    <w:pPr>
                      <w:jc w:val="center"/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</w:pPr>
                    <w:r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>P.O. Box 13255, Jacobs 4026</w:t>
                    </w:r>
                    <w:r w:rsidR="0094456A"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 xml:space="preserve">    </w:t>
                    </w:r>
                    <w:r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>Phone: 031 467 1161</w:t>
                    </w:r>
                    <w:r w:rsidR="0094456A"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 xml:space="preserve">    </w:t>
                    </w:r>
                    <w:r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>Cell</w:t>
                    </w:r>
                    <w:r w:rsid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 xml:space="preserve">: </w:t>
                    </w:r>
                    <w:r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>082 440 7164</w:t>
                    </w:r>
                    <w:r w:rsidR="0094456A"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 xml:space="preserve">    </w:t>
                    </w:r>
                    <w:r w:rsidRPr="0094456A">
                      <w:rPr>
                        <w:rFonts w:ascii="Arial" w:hAnsi="Arial" w:cs="Arial"/>
                        <w:color w:val="262626"/>
                        <w:sz w:val="22"/>
                        <w:szCs w:val="22"/>
                      </w:rPr>
                      <w:t xml:space="preserve">Email: </w:t>
                    </w:r>
                    <w:hyperlink r:id="rId2" w:history="1">
                      <w:r w:rsidR="0094456A" w:rsidRPr="0094456A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devlyn@devd</w:t>
                      </w:r>
                      <w:r w:rsidR="0094456A" w:rsidRPr="0094456A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94456A" w:rsidRPr="0094456A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n.co.za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A4983D0" wp14:editId="6B0AED16">
              <wp:simplePos x="0" y="0"/>
              <wp:positionH relativeFrom="column">
                <wp:posOffset>-1141095</wp:posOffset>
              </wp:positionH>
              <wp:positionV relativeFrom="paragraph">
                <wp:posOffset>-167641</wp:posOffset>
              </wp:positionV>
              <wp:extent cx="7772400" cy="0"/>
              <wp:effectExtent l="0" t="1905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6ED38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9.85pt,-13.2pt" to="522.1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" strokecolor="green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6D24" w14:textId="77777777" w:rsidR="0037261B" w:rsidRDefault="0037261B">
      <w:r>
        <w:separator/>
      </w:r>
    </w:p>
  </w:footnote>
  <w:footnote w:type="continuationSeparator" w:id="0">
    <w:p w14:paraId="0AA02D3F" w14:textId="77777777" w:rsidR="0037261B" w:rsidRDefault="0037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xMzKzNDOxMLYwNzBU0lEKTi0uzszPAykwrAUAiIpkziwAAAA="/>
  </w:docVars>
  <w:rsids>
    <w:rsidRoot w:val="007801A8"/>
    <w:rsid w:val="00002573"/>
    <w:rsid w:val="00021D3E"/>
    <w:rsid w:val="00037808"/>
    <w:rsid w:val="00044619"/>
    <w:rsid w:val="0004574F"/>
    <w:rsid w:val="000460DA"/>
    <w:rsid w:val="000666C2"/>
    <w:rsid w:val="00075FF4"/>
    <w:rsid w:val="0009684C"/>
    <w:rsid w:val="000B4C9C"/>
    <w:rsid w:val="000B580F"/>
    <w:rsid w:val="000B7650"/>
    <w:rsid w:val="000C0DA0"/>
    <w:rsid w:val="000C6992"/>
    <w:rsid w:val="000D4421"/>
    <w:rsid w:val="000D6C1A"/>
    <w:rsid w:val="000E616E"/>
    <w:rsid w:val="001050E4"/>
    <w:rsid w:val="001110D9"/>
    <w:rsid w:val="00132B08"/>
    <w:rsid w:val="00136B34"/>
    <w:rsid w:val="0017203B"/>
    <w:rsid w:val="00181F3D"/>
    <w:rsid w:val="00186A45"/>
    <w:rsid w:val="0019508A"/>
    <w:rsid w:val="0019766B"/>
    <w:rsid w:val="001B3223"/>
    <w:rsid w:val="001C32C0"/>
    <w:rsid w:val="001D0320"/>
    <w:rsid w:val="001D0D15"/>
    <w:rsid w:val="002016D2"/>
    <w:rsid w:val="002135A2"/>
    <w:rsid w:val="002229D9"/>
    <w:rsid w:val="00232DC8"/>
    <w:rsid w:val="00234511"/>
    <w:rsid w:val="002359E4"/>
    <w:rsid w:val="00251F43"/>
    <w:rsid w:val="00255695"/>
    <w:rsid w:val="002669ED"/>
    <w:rsid w:val="00276E28"/>
    <w:rsid w:val="00277EC6"/>
    <w:rsid w:val="002912CF"/>
    <w:rsid w:val="00291B84"/>
    <w:rsid w:val="002A06F8"/>
    <w:rsid w:val="002A2FC1"/>
    <w:rsid w:val="002C22A4"/>
    <w:rsid w:val="002C7952"/>
    <w:rsid w:val="002D1A58"/>
    <w:rsid w:val="002F14AF"/>
    <w:rsid w:val="002F5067"/>
    <w:rsid w:val="00311877"/>
    <w:rsid w:val="0032678C"/>
    <w:rsid w:val="0032702C"/>
    <w:rsid w:val="003409E5"/>
    <w:rsid w:val="00341F80"/>
    <w:rsid w:val="00354062"/>
    <w:rsid w:val="00365ADC"/>
    <w:rsid w:val="0037261B"/>
    <w:rsid w:val="00375909"/>
    <w:rsid w:val="00377DA3"/>
    <w:rsid w:val="003804BD"/>
    <w:rsid w:val="00386BA3"/>
    <w:rsid w:val="003A0C7C"/>
    <w:rsid w:val="003A6906"/>
    <w:rsid w:val="003C23C9"/>
    <w:rsid w:val="003C7D00"/>
    <w:rsid w:val="003D71CF"/>
    <w:rsid w:val="00404076"/>
    <w:rsid w:val="00417F92"/>
    <w:rsid w:val="004446F7"/>
    <w:rsid w:val="004558A0"/>
    <w:rsid w:val="004600B2"/>
    <w:rsid w:val="00465AD5"/>
    <w:rsid w:val="0049302F"/>
    <w:rsid w:val="00496021"/>
    <w:rsid w:val="004969D2"/>
    <w:rsid w:val="00497D7B"/>
    <w:rsid w:val="004A02D8"/>
    <w:rsid w:val="004B3EE2"/>
    <w:rsid w:val="004B4BB1"/>
    <w:rsid w:val="004D1492"/>
    <w:rsid w:val="004D1F27"/>
    <w:rsid w:val="004E3F3D"/>
    <w:rsid w:val="0051123D"/>
    <w:rsid w:val="00511C1D"/>
    <w:rsid w:val="005165B9"/>
    <w:rsid w:val="0052230F"/>
    <w:rsid w:val="0052364E"/>
    <w:rsid w:val="00524E80"/>
    <w:rsid w:val="00531581"/>
    <w:rsid w:val="00541A92"/>
    <w:rsid w:val="005549A7"/>
    <w:rsid w:val="00561206"/>
    <w:rsid w:val="005618F5"/>
    <w:rsid w:val="00563057"/>
    <w:rsid w:val="00570958"/>
    <w:rsid w:val="00573C93"/>
    <w:rsid w:val="00575D68"/>
    <w:rsid w:val="00595015"/>
    <w:rsid w:val="005B1B5C"/>
    <w:rsid w:val="005B1DE8"/>
    <w:rsid w:val="005C54CF"/>
    <w:rsid w:val="005C5B83"/>
    <w:rsid w:val="005D0ADF"/>
    <w:rsid w:val="005D2226"/>
    <w:rsid w:val="005E35BF"/>
    <w:rsid w:val="00614F4E"/>
    <w:rsid w:val="0063587F"/>
    <w:rsid w:val="00635897"/>
    <w:rsid w:val="00636EF3"/>
    <w:rsid w:val="00640E8E"/>
    <w:rsid w:val="0064330A"/>
    <w:rsid w:val="00643ACB"/>
    <w:rsid w:val="00643FEC"/>
    <w:rsid w:val="0065100F"/>
    <w:rsid w:val="0066326D"/>
    <w:rsid w:val="006633AF"/>
    <w:rsid w:val="00686B0E"/>
    <w:rsid w:val="0069270D"/>
    <w:rsid w:val="006A6056"/>
    <w:rsid w:val="006A6BC3"/>
    <w:rsid w:val="006B4CD8"/>
    <w:rsid w:val="006B52C0"/>
    <w:rsid w:val="006B55FC"/>
    <w:rsid w:val="006B621C"/>
    <w:rsid w:val="006C0808"/>
    <w:rsid w:val="006D0C47"/>
    <w:rsid w:val="006F2131"/>
    <w:rsid w:val="006F430A"/>
    <w:rsid w:val="006F7E9B"/>
    <w:rsid w:val="00703B10"/>
    <w:rsid w:val="007071C5"/>
    <w:rsid w:val="00711328"/>
    <w:rsid w:val="00720E33"/>
    <w:rsid w:val="00721A97"/>
    <w:rsid w:val="00733C9B"/>
    <w:rsid w:val="007409E8"/>
    <w:rsid w:val="007479FC"/>
    <w:rsid w:val="00774DD6"/>
    <w:rsid w:val="00775294"/>
    <w:rsid w:val="007801A8"/>
    <w:rsid w:val="0078412F"/>
    <w:rsid w:val="00791AF5"/>
    <w:rsid w:val="007A3573"/>
    <w:rsid w:val="007B2482"/>
    <w:rsid w:val="007D2826"/>
    <w:rsid w:val="007D6E8C"/>
    <w:rsid w:val="00811960"/>
    <w:rsid w:val="00825232"/>
    <w:rsid w:val="00871ADE"/>
    <w:rsid w:val="00872B7A"/>
    <w:rsid w:val="00876B8A"/>
    <w:rsid w:val="008842FD"/>
    <w:rsid w:val="00897A5C"/>
    <w:rsid w:val="008A57F3"/>
    <w:rsid w:val="008B03C5"/>
    <w:rsid w:val="008B14E5"/>
    <w:rsid w:val="008C2860"/>
    <w:rsid w:val="008E7A2C"/>
    <w:rsid w:val="008F138B"/>
    <w:rsid w:val="00900866"/>
    <w:rsid w:val="00903EB7"/>
    <w:rsid w:val="00905093"/>
    <w:rsid w:val="009101E1"/>
    <w:rsid w:val="0091765E"/>
    <w:rsid w:val="00920A63"/>
    <w:rsid w:val="0092281B"/>
    <w:rsid w:val="00924D5F"/>
    <w:rsid w:val="009306A4"/>
    <w:rsid w:val="00931B62"/>
    <w:rsid w:val="00935623"/>
    <w:rsid w:val="0094456A"/>
    <w:rsid w:val="009448DC"/>
    <w:rsid w:val="0094773E"/>
    <w:rsid w:val="009552B9"/>
    <w:rsid w:val="009725C0"/>
    <w:rsid w:val="009800CB"/>
    <w:rsid w:val="00983909"/>
    <w:rsid w:val="009A49BB"/>
    <w:rsid w:val="009A6BA9"/>
    <w:rsid w:val="009B1848"/>
    <w:rsid w:val="009C76FB"/>
    <w:rsid w:val="009D38F1"/>
    <w:rsid w:val="009D4E83"/>
    <w:rsid w:val="009E66EC"/>
    <w:rsid w:val="009F2842"/>
    <w:rsid w:val="00A146C0"/>
    <w:rsid w:val="00A15970"/>
    <w:rsid w:val="00A362D7"/>
    <w:rsid w:val="00A4302E"/>
    <w:rsid w:val="00A56A38"/>
    <w:rsid w:val="00A606C0"/>
    <w:rsid w:val="00A635B5"/>
    <w:rsid w:val="00A64DCA"/>
    <w:rsid w:val="00A64DD0"/>
    <w:rsid w:val="00A70293"/>
    <w:rsid w:val="00A81216"/>
    <w:rsid w:val="00A84C30"/>
    <w:rsid w:val="00A93933"/>
    <w:rsid w:val="00AC06C1"/>
    <w:rsid w:val="00AC27B6"/>
    <w:rsid w:val="00AC566E"/>
    <w:rsid w:val="00AE6943"/>
    <w:rsid w:val="00AF3635"/>
    <w:rsid w:val="00B00533"/>
    <w:rsid w:val="00B1724A"/>
    <w:rsid w:val="00B220C3"/>
    <w:rsid w:val="00B4705E"/>
    <w:rsid w:val="00B52FBA"/>
    <w:rsid w:val="00B711BC"/>
    <w:rsid w:val="00B71236"/>
    <w:rsid w:val="00B83C8A"/>
    <w:rsid w:val="00B83E6B"/>
    <w:rsid w:val="00B87E4A"/>
    <w:rsid w:val="00B95241"/>
    <w:rsid w:val="00BB259C"/>
    <w:rsid w:val="00BC5072"/>
    <w:rsid w:val="00BE1C47"/>
    <w:rsid w:val="00BE2EED"/>
    <w:rsid w:val="00C03734"/>
    <w:rsid w:val="00C05517"/>
    <w:rsid w:val="00C123EF"/>
    <w:rsid w:val="00C60560"/>
    <w:rsid w:val="00C60661"/>
    <w:rsid w:val="00C621A2"/>
    <w:rsid w:val="00C85CA2"/>
    <w:rsid w:val="00C86404"/>
    <w:rsid w:val="00C86ED1"/>
    <w:rsid w:val="00C903B0"/>
    <w:rsid w:val="00C94563"/>
    <w:rsid w:val="00CB4985"/>
    <w:rsid w:val="00CD196F"/>
    <w:rsid w:val="00CF10A7"/>
    <w:rsid w:val="00CF419C"/>
    <w:rsid w:val="00D021C9"/>
    <w:rsid w:val="00D16876"/>
    <w:rsid w:val="00D17F10"/>
    <w:rsid w:val="00D40FB7"/>
    <w:rsid w:val="00D545F7"/>
    <w:rsid w:val="00D550E8"/>
    <w:rsid w:val="00D56A34"/>
    <w:rsid w:val="00D56FD1"/>
    <w:rsid w:val="00D70E3F"/>
    <w:rsid w:val="00D74E26"/>
    <w:rsid w:val="00D76EDF"/>
    <w:rsid w:val="00DB4C94"/>
    <w:rsid w:val="00DB5071"/>
    <w:rsid w:val="00DE24B4"/>
    <w:rsid w:val="00DE6297"/>
    <w:rsid w:val="00DF4654"/>
    <w:rsid w:val="00E01297"/>
    <w:rsid w:val="00E01753"/>
    <w:rsid w:val="00E042DF"/>
    <w:rsid w:val="00E42C35"/>
    <w:rsid w:val="00E470FD"/>
    <w:rsid w:val="00E47F3E"/>
    <w:rsid w:val="00E70996"/>
    <w:rsid w:val="00E8276A"/>
    <w:rsid w:val="00E92239"/>
    <w:rsid w:val="00E9448E"/>
    <w:rsid w:val="00E9707A"/>
    <w:rsid w:val="00E97762"/>
    <w:rsid w:val="00EA36E6"/>
    <w:rsid w:val="00EB0A8E"/>
    <w:rsid w:val="00EC2F07"/>
    <w:rsid w:val="00EC44F3"/>
    <w:rsid w:val="00EC7ACC"/>
    <w:rsid w:val="00EE16FE"/>
    <w:rsid w:val="00EE1A7F"/>
    <w:rsid w:val="00F16569"/>
    <w:rsid w:val="00F234CF"/>
    <w:rsid w:val="00F36099"/>
    <w:rsid w:val="00F507A8"/>
    <w:rsid w:val="00F51ABE"/>
    <w:rsid w:val="00F5604E"/>
    <w:rsid w:val="00F75813"/>
    <w:rsid w:val="00F76265"/>
    <w:rsid w:val="00F76C26"/>
    <w:rsid w:val="00F77A60"/>
    <w:rsid w:val="00F8129D"/>
    <w:rsid w:val="00F87CD7"/>
    <w:rsid w:val="00F9620D"/>
    <w:rsid w:val="00FD500B"/>
    <w:rsid w:val="00FE5D99"/>
    <w:rsid w:val="00FF22DE"/>
    <w:rsid w:val="00FF3BD9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CC30EE"/>
  <w15:docId w15:val="{DBC6ABEF-442C-4F41-A470-1276794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9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3E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3E6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C22A4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360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C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06C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4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4456A"/>
    <w:rPr>
      <w:color w:val="800080" w:themeColor="followedHyperlink"/>
      <w:u w:val="single"/>
    </w:rPr>
  </w:style>
  <w:style w:type="table" w:styleId="TableGrid">
    <w:name w:val="Table Grid"/>
    <w:basedOn w:val="TableNormal"/>
    <w:rsid w:val="0094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sn.org.z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vlyn@devden.co.za" TargetMode="External"/><Relationship Id="rId1" Type="http://schemas.openxmlformats.org/officeDocument/2006/relationships/hyperlink" Target="mailto:devlyn@devden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yn\Documents\DEVLYN%20WORK%20DOCUMENTS\My%20Documents\Golf%20Captains%20Society%20of%20Natal\GSMT%202019\RegistrationForm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 2019.dotx</Template>
  <TotalTime>60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Turners</Company>
  <LinksUpToDate>false</LinksUpToDate>
  <CharactersWithSpaces>1208</CharactersWithSpaces>
  <SharedDoc>false</SharedDoc>
  <HLinks>
    <vt:vector size="12" baseType="variant">
      <vt:variant>
        <vt:i4>655457</vt:i4>
      </vt:variant>
      <vt:variant>
        <vt:i4>3</vt:i4>
      </vt:variant>
      <vt:variant>
        <vt:i4>0</vt:i4>
      </vt:variant>
      <vt:variant>
        <vt:i4>5</vt:i4>
      </vt:variant>
      <vt:variant>
        <vt:lpwstr>mailto:devlyn@devden.co.za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http://www.gcsn.org.za/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Devlyn</dc:creator>
  <cp:lastModifiedBy>Joanne Audie</cp:lastModifiedBy>
  <cp:revision>4</cp:revision>
  <cp:lastPrinted>2017-04-25T07:03:00Z</cp:lastPrinted>
  <dcterms:created xsi:type="dcterms:W3CDTF">2022-03-16T09:32:00Z</dcterms:created>
  <dcterms:modified xsi:type="dcterms:W3CDTF">2022-05-31T08:41:00Z</dcterms:modified>
</cp:coreProperties>
</file>